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0C2" w:rsidRPr="009C3470" w:rsidRDefault="007A30C2" w:rsidP="007A30C2">
      <w:pPr>
        <w:pStyle w:val="ae"/>
        <w:rPr>
          <w:sz w:val="32"/>
        </w:rPr>
      </w:pPr>
      <w:r w:rsidRPr="009C3470">
        <w:rPr>
          <w:rFonts w:hint="eastAsia"/>
          <w:sz w:val="32"/>
        </w:rPr>
        <w:t>附件</w:t>
      </w:r>
    </w:p>
    <w:p w:rsidR="007A30C2" w:rsidRPr="009C3470" w:rsidRDefault="00D91BF4" w:rsidP="007A30C2">
      <w:pPr>
        <w:spacing w:line="540" w:lineRule="exact"/>
        <w:rPr>
          <w:rFonts w:ascii="仿宋_GB2312" w:eastAsia="仿宋_GB2312"/>
          <w:sz w:val="30"/>
          <w:szCs w:val="30"/>
        </w:rPr>
      </w:pPr>
      <w:r w:rsidRPr="009C347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255270</wp:posOffset>
            </wp:positionV>
            <wp:extent cx="1135380" cy="1143000"/>
            <wp:effectExtent l="0" t="0" r="0" b="0"/>
            <wp:wrapSquare wrapText="bothSides"/>
            <wp:docPr id="2" name="图片 1" descr="说明: 5410669741424883262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541066974142488326223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0C2" w:rsidRPr="009C3470" w:rsidRDefault="007A30C2" w:rsidP="007A30C2">
      <w:pPr>
        <w:spacing w:line="540" w:lineRule="exact"/>
        <w:rPr>
          <w:rFonts w:eastAsia="仿宋_GB2312"/>
        </w:rPr>
      </w:pPr>
    </w:p>
    <w:p w:rsidR="007A30C2" w:rsidRPr="009C3470" w:rsidRDefault="007A30C2" w:rsidP="007A30C2">
      <w:pPr>
        <w:spacing w:line="540" w:lineRule="exact"/>
        <w:rPr>
          <w:rFonts w:ascii="楷体_GB2312" w:eastAsia="楷体_GB2312"/>
          <w:sz w:val="24"/>
        </w:rPr>
      </w:pPr>
    </w:p>
    <w:p w:rsidR="007A30C2" w:rsidRPr="009C3470" w:rsidRDefault="007A30C2" w:rsidP="009C3470">
      <w:pPr>
        <w:spacing w:line="540" w:lineRule="exact"/>
        <w:ind w:firstLineChars="1300" w:firstLine="3640"/>
        <w:rPr>
          <w:rFonts w:ascii="楷体_GB2312" w:eastAsia="楷体_GB2312"/>
        </w:rPr>
      </w:pPr>
      <w:r w:rsidRPr="009C3470">
        <w:rPr>
          <w:rFonts w:ascii="楷体_GB2312" w:eastAsia="楷体_GB2312" w:hint="eastAsia"/>
        </w:rPr>
        <w:t>项目编号：</w:t>
      </w:r>
      <w:r w:rsidRPr="009C3470">
        <w:rPr>
          <w:rFonts w:ascii="仿宋_GB2312" w:eastAsia="仿宋_GB2312" w:hint="eastAsia"/>
          <w:bCs/>
          <w:sz w:val="40"/>
          <w:szCs w:val="30"/>
        </w:rPr>
        <w:t xml:space="preserve"> </w:t>
      </w:r>
      <w:r w:rsidRPr="009C3470">
        <w:rPr>
          <w:rFonts w:ascii="仿宋_GB2312" w:eastAsia="仿宋_GB2312" w:hint="eastAsia"/>
          <w:bCs/>
          <w:sz w:val="32"/>
          <w:szCs w:val="30"/>
        </w:rPr>
        <w:t xml:space="preserve">   </w:t>
      </w:r>
    </w:p>
    <w:p w:rsidR="007A30C2" w:rsidRPr="009C3470" w:rsidRDefault="007A30C2" w:rsidP="007A30C2">
      <w:pPr>
        <w:spacing w:line="540" w:lineRule="exact"/>
        <w:rPr>
          <w:rFonts w:eastAsia="仿宋_GB2312"/>
        </w:rPr>
      </w:pPr>
    </w:p>
    <w:p w:rsidR="007A30C2" w:rsidRPr="009C3470" w:rsidRDefault="007A30C2" w:rsidP="007A30C2">
      <w:pPr>
        <w:spacing w:line="540" w:lineRule="exact"/>
        <w:rPr>
          <w:rFonts w:eastAsia="仿宋_GB2312"/>
        </w:rPr>
      </w:pPr>
    </w:p>
    <w:p w:rsidR="007A30C2" w:rsidRPr="009C3470" w:rsidRDefault="007A30C2" w:rsidP="007A30C2">
      <w:pPr>
        <w:spacing w:line="360" w:lineRule="auto"/>
        <w:jc w:val="center"/>
        <w:rPr>
          <w:rFonts w:ascii="小标宋" w:eastAsia="小标宋"/>
          <w:bCs/>
          <w:sz w:val="44"/>
          <w:szCs w:val="44"/>
        </w:rPr>
      </w:pPr>
      <w:bookmarkStart w:id="0" w:name="_GoBack"/>
      <w:r w:rsidRPr="009C3470">
        <w:rPr>
          <w:rFonts w:ascii="小标宋" w:eastAsia="小标宋" w:hint="eastAsia"/>
          <w:bCs/>
          <w:sz w:val="44"/>
          <w:szCs w:val="44"/>
        </w:rPr>
        <w:t>中国科协创新驱动助力工程</w:t>
      </w:r>
    </w:p>
    <w:p w:rsidR="007A30C2" w:rsidRPr="009C3470" w:rsidRDefault="007A30C2" w:rsidP="007A30C2">
      <w:pPr>
        <w:spacing w:line="360" w:lineRule="auto"/>
        <w:jc w:val="center"/>
        <w:rPr>
          <w:rFonts w:ascii="小标宋" w:eastAsia="小标宋"/>
          <w:bCs/>
          <w:sz w:val="44"/>
          <w:szCs w:val="44"/>
        </w:rPr>
      </w:pPr>
      <w:r w:rsidRPr="009C3470">
        <w:rPr>
          <w:rFonts w:ascii="小标宋" w:eastAsia="小标宋" w:hint="eastAsia"/>
          <w:bCs/>
          <w:sz w:val="44"/>
          <w:szCs w:val="44"/>
        </w:rPr>
        <w:t>示范项目申报书</w:t>
      </w:r>
      <w:bookmarkEnd w:id="0"/>
    </w:p>
    <w:p w:rsidR="007A30C2" w:rsidRPr="009C3470" w:rsidRDefault="007A30C2" w:rsidP="007A30C2">
      <w:pPr>
        <w:spacing w:line="360" w:lineRule="auto"/>
        <w:jc w:val="center"/>
        <w:rPr>
          <w:rFonts w:ascii="黑体" w:eastAsia="黑体"/>
          <w:szCs w:val="28"/>
        </w:rPr>
      </w:pPr>
    </w:p>
    <w:tbl>
      <w:tblPr>
        <w:tblW w:w="699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5007"/>
      </w:tblGrid>
      <w:tr w:rsidR="007A30C2" w:rsidRPr="009C3470" w:rsidTr="00AB4C61">
        <w:trPr>
          <w:jc w:val="center"/>
        </w:trPr>
        <w:tc>
          <w:tcPr>
            <w:tcW w:w="1985" w:type="dxa"/>
          </w:tcPr>
          <w:p w:rsidR="007A30C2" w:rsidRPr="009C3470" w:rsidRDefault="007A30C2" w:rsidP="00AB4C61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 w:rsidRPr="009C3470">
              <w:rPr>
                <w:rFonts w:ascii="黑体" w:eastAsia="黑体" w:hint="eastAsia"/>
                <w:szCs w:val="28"/>
              </w:rPr>
              <w:t>项目</w:t>
            </w:r>
            <w:r w:rsidRPr="009C3470">
              <w:rPr>
                <w:rFonts w:ascii="黑体" w:eastAsia="黑体"/>
                <w:szCs w:val="28"/>
              </w:rPr>
              <w:t>类别：</w:t>
            </w:r>
          </w:p>
        </w:tc>
        <w:tc>
          <w:tcPr>
            <w:tcW w:w="5007" w:type="dxa"/>
          </w:tcPr>
          <w:p w:rsidR="007A30C2" w:rsidRPr="009C3470" w:rsidRDefault="007A30C2" w:rsidP="00AB4C61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7A30C2" w:rsidRPr="009C3470" w:rsidTr="00AB4C61">
        <w:trPr>
          <w:jc w:val="center"/>
        </w:trPr>
        <w:tc>
          <w:tcPr>
            <w:tcW w:w="1985" w:type="dxa"/>
          </w:tcPr>
          <w:p w:rsidR="007A30C2" w:rsidRPr="009C3470" w:rsidRDefault="007A30C2" w:rsidP="00AB4C61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 w:rsidRPr="009C3470">
              <w:rPr>
                <w:rFonts w:ascii="黑体" w:eastAsia="黑体" w:hint="eastAsia"/>
                <w:szCs w:val="28"/>
              </w:rPr>
              <w:t>项目名称：</w:t>
            </w:r>
          </w:p>
        </w:tc>
        <w:tc>
          <w:tcPr>
            <w:tcW w:w="5007" w:type="dxa"/>
          </w:tcPr>
          <w:p w:rsidR="007A30C2" w:rsidRPr="009C3470" w:rsidRDefault="007A30C2" w:rsidP="00AB4C61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7A30C2" w:rsidRPr="009C3470" w:rsidTr="00AB4C61">
        <w:trPr>
          <w:jc w:val="center"/>
        </w:trPr>
        <w:tc>
          <w:tcPr>
            <w:tcW w:w="1985" w:type="dxa"/>
          </w:tcPr>
          <w:p w:rsidR="007A30C2" w:rsidRPr="009C3470" w:rsidRDefault="007A30C2" w:rsidP="00AB4C61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 w:rsidRPr="009C3470">
              <w:rPr>
                <w:rFonts w:ascii="黑体" w:eastAsia="黑体" w:hint="eastAsia"/>
                <w:szCs w:val="28"/>
              </w:rPr>
              <w:t>申报单位：</w:t>
            </w:r>
          </w:p>
        </w:tc>
        <w:tc>
          <w:tcPr>
            <w:tcW w:w="5007" w:type="dxa"/>
          </w:tcPr>
          <w:p w:rsidR="007A30C2" w:rsidRPr="009C3470" w:rsidRDefault="007A30C2" w:rsidP="00AB4C61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7A30C2" w:rsidRPr="009C3470" w:rsidTr="00AB4C61">
        <w:trPr>
          <w:jc w:val="center"/>
        </w:trPr>
        <w:tc>
          <w:tcPr>
            <w:tcW w:w="1985" w:type="dxa"/>
          </w:tcPr>
          <w:p w:rsidR="007A30C2" w:rsidRPr="009C3470" w:rsidRDefault="007A30C2" w:rsidP="00AB4C61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 w:rsidRPr="009C3470">
              <w:rPr>
                <w:rFonts w:ascii="黑体" w:eastAsia="黑体" w:hint="eastAsia"/>
                <w:szCs w:val="28"/>
              </w:rPr>
              <w:t>联 系 人：</w:t>
            </w:r>
          </w:p>
        </w:tc>
        <w:tc>
          <w:tcPr>
            <w:tcW w:w="5007" w:type="dxa"/>
          </w:tcPr>
          <w:p w:rsidR="007A30C2" w:rsidRPr="009C3470" w:rsidRDefault="007A30C2" w:rsidP="00AB4C61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7A30C2" w:rsidRPr="009C3470" w:rsidTr="00AB4C61">
        <w:trPr>
          <w:jc w:val="center"/>
        </w:trPr>
        <w:tc>
          <w:tcPr>
            <w:tcW w:w="1985" w:type="dxa"/>
          </w:tcPr>
          <w:p w:rsidR="007A30C2" w:rsidRPr="009C3470" w:rsidRDefault="007A30C2" w:rsidP="00AB4C61">
            <w:pPr>
              <w:spacing w:line="540" w:lineRule="exact"/>
              <w:rPr>
                <w:rFonts w:ascii="黑体" w:eastAsia="黑体"/>
                <w:szCs w:val="28"/>
              </w:rPr>
            </w:pPr>
            <w:r w:rsidRPr="009C3470">
              <w:rPr>
                <w:rFonts w:ascii="黑体" w:eastAsia="黑体" w:hint="eastAsia"/>
                <w:szCs w:val="28"/>
              </w:rPr>
              <w:t>联系电话：</w:t>
            </w:r>
          </w:p>
        </w:tc>
        <w:tc>
          <w:tcPr>
            <w:tcW w:w="5007" w:type="dxa"/>
          </w:tcPr>
          <w:p w:rsidR="007A30C2" w:rsidRPr="009C3470" w:rsidRDefault="007A30C2" w:rsidP="00AB4C61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7A30C2" w:rsidRPr="009C3470" w:rsidTr="00AB4C61">
        <w:trPr>
          <w:jc w:val="center"/>
        </w:trPr>
        <w:tc>
          <w:tcPr>
            <w:tcW w:w="1985" w:type="dxa"/>
          </w:tcPr>
          <w:p w:rsidR="007A30C2" w:rsidRPr="009C3470" w:rsidRDefault="007A30C2" w:rsidP="00AB4C61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 w:rsidRPr="009C3470">
              <w:rPr>
                <w:rFonts w:ascii="黑体" w:eastAsia="黑体" w:hint="eastAsia"/>
                <w:szCs w:val="28"/>
              </w:rPr>
              <w:t>手    机：</w:t>
            </w:r>
          </w:p>
        </w:tc>
        <w:tc>
          <w:tcPr>
            <w:tcW w:w="5007" w:type="dxa"/>
          </w:tcPr>
          <w:p w:rsidR="007A30C2" w:rsidRPr="009C3470" w:rsidRDefault="007A30C2" w:rsidP="00AB4C61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7A30C2" w:rsidRPr="009C3470" w:rsidTr="00AB4C61">
        <w:trPr>
          <w:jc w:val="center"/>
        </w:trPr>
        <w:tc>
          <w:tcPr>
            <w:tcW w:w="1985" w:type="dxa"/>
          </w:tcPr>
          <w:p w:rsidR="007A30C2" w:rsidRPr="009C3470" w:rsidRDefault="007A30C2" w:rsidP="00AB4C61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 w:rsidRPr="009C3470">
              <w:rPr>
                <w:rFonts w:ascii="黑体" w:eastAsia="黑体" w:hint="eastAsia"/>
                <w:szCs w:val="28"/>
              </w:rPr>
              <w:t>电子信箱：</w:t>
            </w:r>
          </w:p>
        </w:tc>
        <w:tc>
          <w:tcPr>
            <w:tcW w:w="5007" w:type="dxa"/>
          </w:tcPr>
          <w:p w:rsidR="007A30C2" w:rsidRPr="009C3470" w:rsidRDefault="007A30C2" w:rsidP="00AB4C61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  <w:tr w:rsidR="007A30C2" w:rsidRPr="009C3470" w:rsidTr="00AB4C61">
        <w:trPr>
          <w:jc w:val="center"/>
        </w:trPr>
        <w:tc>
          <w:tcPr>
            <w:tcW w:w="1985" w:type="dxa"/>
          </w:tcPr>
          <w:p w:rsidR="007A30C2" w:rsidRPr="009C3470" w:rsidRDefault="007A30C2" w:rsidP="00AB4C61"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 w:rsidRPr="009C3470">
              <w:rPr>
                <w:rFonts w:ascii="黑体" w:eastAsia="黑体" w:hint="eastAsia"/>
                <w:szCs w:val="28"/>
              </w:rPr>
              <w:t>申报日期：</w:t>
            </w:r>
          </w:p>
        </w:tc>
        <w:tc>
          <w:tcPr>
            <w:tcW w:w="5007" w:type="dxa"/>
            <w:vAlign w:val="bottom"/>
          </w:tcPr>
          <w:p w:rsidR="007A30C2" w:rsidRPr="009C3470" w:rsidRDefault="007A30C2" w:rsidP="00AB4C61">
            <w:pPr>
              <w:spacing w:line="540" w:lineRule="exact"/>
              <w:rPr>
                <w:rFonts w:ascii="仿宋" w:eastAsia="仿宋" w:hAnsi="仿宋"/>
                <w:szCs w:val="28"/>
              </w:rPr>
            </w:pPr>
          </w:p>
        </w:tc>
      </w:tr>
    </w:tbl>
    <w:p w:rsidR="007A30C2" w:rsidRPr="009C3470" w:rsidRDefault="007A30C2" w:rsidP="007A30C2">
      <w:pPr>
        <w:spacing w:line="540" w:lineRule="exact"/>
        <w:rPr>
          <w:rFonts w:eastAsia="仿宋_GB2312"/>
        </w:rPr>
      </w:pPr>
    </w:p>
    <w:p w:rsidR="007A30C2" w:rsidRPr="009C3470" w:rsidRDefault="007A30C2" w:rsidP="007A30C2">
      <w:pPr>
        <w:spacing w:line="540" w:lineRule="exact"/>
        <w:rPr>
          <w:rFonts w:eastAsia="仿宋_GB2312"/>
        </w:rPr>
      </w:pPr>
    </w:p>
    <w:p w:rsidR="007A30C2" w:rsidRPr="009C3470" w:rsidRDefault="007A30C2" w:rsidP="007A30C2">
      <w:pPr>
        <w:spacing w:line="540" w:lineRule="exact"/>
        <w:rPr>
          <w:rFonts w:eastAsia="仿宋_GB2312"/>
        </w:rPr>
      </w:pPr>
    </w:p>
    <w:p w:rsidR="009C3470" w:rsidRDefault="007A30C2" w:rsidP="009C3470">
      <w:pPr>
        <w:jc w:val="center"/>
        <w:rPr>
          <w:rFonts w:ascii="楷体_GB2312" w:eastAsia="楷体_GB2312" w:hint="eastAsia"/>
          <w:bCs/>
          <w:sz w:val="32"/>
          <w:szCs w:val="32"/>
        </w:rPr>
      </w:pPr>
      <w:r w:rsidRPr="009C3470">
        <w:rPr>
          <w:rFonts w:ascii="楷体_GB2312" w:eastAsia="楷体_GB2312" w:hint="eastAsia"/>
          <w:bCs/>
          <w:sz w:val="32"/>
          <w:szCs w:val="32"/>
        </w:rPr>
        <w:t>中国科协学会服务中心制</w:t>
      </w:r>
    </w:p>
    <w:p w:rsidR="007A30C2" w:rsidRPr="009C3470" w:rsidRDefault="007A30C2" w:rsidP="009C3470">
      <w:pPr>
        <w:jc w:val="center"/>
        <w:rPr>
          <w:rFonts w:ascii="黑体" w:eastAsia="黑体"/>
          <w:sz w:val="44"/>
          <w:szCs w:val="44"/>
        </w:rPr>
      </w:pPr>
      <w:r w:rsidRPr="009C3470">
        <w:rPr>
          <w:rFonts w:ascii="楷体_GB2312" w:eastAsia="楷体_GB2312" w:hint="eastAsia"/>
          <w:bCs/>
          <w:sz w:val="32"/>
          <w:szCs w:val="32"/>
        </w:rPr>
        <w:br w:type="page"/>
      </w:r>
      <w:r w:rsidRPr="009C3470">
        <w:rPr>
          <w:rFonts w:ascii="黑体" w:eastAsia="黑体" w:hint="eastAsia"/>
          <w:sz w:val="44"/>
          <w:szCs w:val="44"/>
        </w:rPr>
        <w:lastRenderedPageBreak/>
        <w:t>填  报  说  明</w:t>
      </w:r>
    </w:p>
    <w:p w:rsidR="007A30C2" w:rsidRPr="009C3470" w:rsidRDefault="007A30C2" w:rsidP="009C3470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 w:rsidRPr="009C3470">
        <w:rPr>
          <w:rFonts w:ascii="仿宋_GB2312" w:eastAsia="仿宋_GB2312" w:hint="eastAsia"/>
          <w:szCs w:val="28"/>
        </w:rPr>
        <w:t>1.申报书是申报2018年度中国科协创新驱动助力工程示范项目的依据，填写内容须实事求是，表述应明确、严谨。相应栏目请填写完整。格式不符、</w:t>
      </w:r>
      <w:r w:rsidRPr="009C3470">
        <w:rPr>
          <w:rFonts w:ascii="仿宋_GB2312" w:eastAsia="仿宋_GB2312"/>
          <w:szCs w:val="28"/>
        </w:rPr>
        <w:t>内容不完整</w:t>
      </w:r>
      <w:r w:rsidRPr="009C3470">
        <w:rPr>
          <w:rFonts w:ascii="仿宋_GB2312" w:eastAsia="仿宋_GB2312" w:hint="eastAsia"/>
          <w:szCs w:val="28"/>
        </w:rPr>
        <w:t>的申报材料不予受理。</w:t>
      </w:r>
    </w:p>
    <w:p w:rsidR="007A30C2" w:rsidRPr="009C3470" w:rsidRDefault="007A30C2" w:rsidP="009C3470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 w:rsidRPr="009C3470">
        <w:rPr>
          <w:rFonts w:ascii="仿宋_GB2312" w:eastAsia="仿宋_GB2312"/>
          <w:szCs w:val="28"/>
        </w:rPr>
        <w:t>2</w:t>
      </w:r>
      <w:r w:rsidRPr="009C3470">
        <w:rPr>
          <w:rFonts w:ascii="仿宋_GB2312" w:eastAsia="仿宋_GB2312" w:hint="eastAsia"/>
          <w:szCs w:val="28"/>
        </w:rPr>
        <w:t>.项目名称应确切反映项目内容和范围。</w:t>
      </w:r>
    </w:p>
    <w:p w:rsidR="007A30C2" w:rsidRPr="009C3470" w:rsidRDefault="007A30C2" w:rsidP="009C3470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 w:rsidRPr="009C3470">
        <w:rPr>
          <w:rFonts w:ascii="仿宋_GB2312" w:eastAsia="仿宋_GB2312" w:hint="eastAsia"/>
          <w:szCs w:val="28"/>
        </w:rPr>
        <w:t>3.同一项目</w:t>
      </w:r>
      <w:r w:rsidRPr="009C3470">
        <w:rPr>
          <w:rFonts w:ascii="仿宋_GB2312" w:eastAsia="仿宋_GB2312"/>
          <w:szCs w:val="28"/>
        </w:rPr>
        <w:t>请勿重复填写，确认无误后</w:t>
      </w:r>
      <w:r w:rsidRPr="009C3470">
        <w:rPr>
          <w:rFonts w:ascii="仿宋_GB2312" w:eastAsia="仿宋_GB2312" w:hint="eastAsia"/>
          <w:szCs w:val="28"/>
        </w:rPr>
        <w:t>请</w:t>
      </w:r>
      <w:r w:rsidRPr="009C3470">
        <w:rPr>
          <w:rFonts w:ascii="仿宋_GB2312" w:eastAsia="仿宋_GB2312"/>
          <w:szCs w:val="28"/>
        </w:rPr>
        <w:t>及时提交，</w:t>
      </w:r>
      <w:r w:rsidRPr="009C3470">
        <w:rPr>
          <w:rFonts w:ascii="仿宋_GB2312" w:eastAsia="仿宋_GB2312" w:hint="eastAsia"/>
          <w:szCs w:val="28"/>
        </w:rPr>
        <w:t>正式提交</w:t>
      </w:r>
      <w:r w:rsidRPr="009C3470">
        <w:rPr>
          <w:rFonts w:ascii="仿宋_GB2312" w:eastAsia="仿宋_GB2312"/>
          <w:szCs w:val="28"/>
        </w:rPr>
        <w:t>后原则上不</w:t>
      </w:r>
      <w:r w:rsidRPr="009C3470">
        <w:rPr>
          <w:rFonts w:ascii="仿宋_GB2312" w:eastAsia="仿宋_GB2312" w:hint="eastAsia"/>
          <w:szCs w:val="28"/>
        </w:rPr>
        <w:t>支持</w:t>
      </w:r>
      <w:r w:rsidRPr="009C3470">
        <w:rPr>
          <w:rFonts w:ascii="仿宋_GB2312" w:eastAsia="仿宋_GB2312"/>
          <w:szCs w:val="28"/>
        </w:rPr>
        <w:t>修改。</w:t>
      </w:r>
    </w:p>
    <w:p w:rsidR="007A30C2" w:rsidRPr="009C3470" w:rsidRDefault="007A30C2" w:rsidP="009C3470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 w:rsidRPr="009C3470">
        <w:rPr>
          <w:rFonts w:ascii="仿宋_GB2312" w:eastAsia="仿宋_GB2312"/>
          <w:szCs w:val="28"/>
        </w:rPr>
        <w:t>4</w:t>
      </w:r>
      <w:r w:rsidRPr="009C3470">
        <w:rPr>
          <w:rFonts w:ascii="仿宋_GB2312" w:eastAsia="仿宋_GB2312" w:hint="eastAsia"/>
          <w:szCs w:val="28"/>
        </w:rPr>
        <w:t>.纸质版申报书应为A4纸双面打印，</w:t>
      </w:r>
      <w:r w:rsidRPr="009C3470">
        <w:rPr>
          <w:rFonts w:ascii="仿宋_GB2312" w:eastAsia="仿宋_GB2312"/>
          <w:szCs w:val="28"/>
        </w:rPr>
        <w:t>一式2份</w:t>
      </w:r>
      <w:r w:rsidRPr="009C3470">
        <w:rPr>
          <w:rFonts w:ascii="仿宋_GB2312" w:eastAsia="仿宋_GB2312" w:hint="eastAsia"/>
          <w:szCs w:val="28"/>
        </w:rPr>
        <w:t>，须由项目负责人、单位负责人签字并在封面及申报单位</w:t>
      </w:r>
      <w:r w:rsidRPr="009C3470">
        <w:rPr>
          <w:rFonts w:ascii="仿宋_GB2312" w:eastAsia="仿宋_GB2312"/>
          <w:szCs w:val="28"/>
        </w:rPr>
        <w:t>意见</w:t>
      </w:r>
      <w:r w:rsidRPr="009C3470">
        <w:rPr>
          <w:rFonts w:ascii="仿宋_GB2312" w:eastAsia="仿宋_GB2312" w:hint="eastAsia"/>
          <w:szCs w:val="28"/>
        </w:rPr>
        <w:t>处加盖申报单位公章。</w:t>
      </w:r>
    </w:p>
    <w:p w:rsidR="007A30C2" w:rsidRPr="009C3470" w:rsidRDefault="007A30C2" w:rsidP="007A30C2">
      <w:pPr>
        <w:spacing w:line="20" w:lineRule="exact"/>
      </w:pPr>
      <w:r w:rsidRPr="009C3470">
        <w:br w:type="page"/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984"/>
        <w:gridCol w:w="1616"/>
        <w:gridCol w:w="1730"/>
        <w:gridCol w:w="2065"/>
      </w:tblGrid>
      <w:tr w:rsidR="007A30C2" w:rsidRPr="009C3470" w:rsidTr="009C3470">
        <w:trPr>
          <w:cantSplit/>
          <w:trHeight w:hRule="exact" w:val="510"/>
          <w:jc w:val="center"/>
        </w:trPr>
        <w:tc>
          <w:tcPr>
            <w:tcW w:w="9191" w:type="dxa"/>
            <w:gridSpan w:val="5"/>
            <w:vAlign w:val="center"/>
          </w:tcPr>
          <w:p w:rsidR="007A30C2" w:rsidRPr="009C3470" w:rsidRDefault="007A30C2" w:rsidP="00AB4C61">
            <w:pPr>
              <w:spacing w:line="400" w:lineRule="exact"/>
              <w:jc w:val="left"/>
              <w:rPr>
                <w:rFonts w:eastAsia="黑体"/>
                <w:bCs/>
              </w:rPr>
            </w:pPr>
            <w:r w:rsidRPr="009C3470">
              <w:rPr>
                <w:rFonts w:eastAsia="黑体" w:hint="eastAsia"/>
                <w:bCs/>
              </w:rPr>
              <w:t>一、项目类别：</w:t>
            </w:r>
            <w:r w:rsidRPr="009C3470">
              <w:rPr>
                <w:rFonts w:eastAsia="黑体" w:hint="eastAsia"/>
                <w:bCs/>
              </w:rPr>
              <w:t xml:space="preserve"> </w:t>
            </w: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9191" w:type="dxa"/>
            <w:gridSpan w:val="5"/>
            <w:vAlign w:val="center"/>
          </w:tcPr>
          <w:p w:rsidR="007A30C2" w:rsidRPr="009C3470" w:rsidRDefault="007A30C2" w:rsidP="00AB4C61">
            <w:pPr>
              <w:spacing w:line="400" w:lineRule="exact"/>
              <w:rPr>
                <w:rFonts w:ascii="黑体" w:eastAsia="黑体"/>
                <w:szCs w:val="28"/>
              </w:rPr>
            </w:pPr>
            <w:r w:rsidRPr="009C3470">
              <w:rPr>
                <w:rFonts w:eastAsia="黑体" w:hint="eastAsia"/>
                <w:bCs/>
              </w:rPr>
              <w:t>二、项目名称：</w:t>
            </w: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9191" w:type="dxa"/>
            <w:gridSpan w:val="5"/>
            <w:vAlign w:val="center"/>
          </w:tcPr>
          <w:p w:rsidR="007A30C2" w:rsidRPr="009C3470" w:rsidRDefault="007A30C2" w:rsidP="00AB4C6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9C3470">
              <w:rPr>
                <w:rFonts w:eastAsia="黑体" w:hint="eastAsia"/>
                <w:bCs/>
              </w:rPr>
              <w:t>三、申报单位联系方式</w:t>
            </w: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Merge w:val="restart"/>
            <w:vAlign w:val="center"/>
          </w:tcPr>
          <w:p w:rsidR="007A30C2" w:rsidRPr="009C3470" w:rsidRDefault="007A30C2" w:rsidP="00AB4C61">
            <w:pPr>
              <w:spacing w:beforeLines="50" w:before="12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1984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616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065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Merge/>
            <w:vAlign w:val="center"/>
          </w:tcPr>
          <w:p w:rsidR="007A30C2" w:rsidRPr="009C3470" w:rsidRDefault="007A30C2" w:rsidP="00AB4C61">
            <w:pPr>
              <w:spacing w:beforeLines="50" w:before="12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传真</w:t>
            </w:r>
          </w:p>
        </w:tc>
        <w:tc>
          <w:tcPr>
            <w:tcW w:w="1616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单位电话</w:t>
            </w:r>
          </w:p>
        </w:tc>
        <w:tc>
          <w:tcPr>
            <w:tcW w:w="2065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Merge/>
            <w:vAlign w:val="center"/>
          </w:tcPr>
          <w:p w:rsidR="007A30C2" w:rsidRPr="009C3470" w:rsidRDefault="007A30C2" w:rsidP="00AB4C61"/>
        </w:tc>
        <w:tc>
          <w:tcPr>
            <w:tcW w:w="1984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5411" w:type="dxa"/>
            <w:gridSpan w:val="3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458"/>
          <w:jc w:val="center"/>
        </w:trPr>
        <w:tc>
          <w:tcPr>
            <w:tcW w:w="1796" w:type="dxa"/>
            <w:vMerge/>
            <w:vAlign w:val="center"/>
          </w:tcPr>
          <w:p w:rsidR="007A30C2" w:rsidRPr="009C3470" w:rsidRDefault="007A30C2" w:rsidP="00AB4C61"/>
        </w:tc>
        <w:tc>
          <w:tcPr>
            <w:tcW w:w="1984" w:type="dxa"/>
            <w:vAlign w:val="center"/>
          </w:tcPr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5411" w:type="dxa"/>
            <w:gridSpan w:val="3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Merge w:val="restart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616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065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Merge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传真</w:t>
            </w:r>
          </w:p>
        </w:tc>
        <w:tc>
          <w:tcPr>
            <w:tcW w:w="1616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单位电话</w:t>
            </w:r>
          </w:p>
        </w:tc>
        <w:tc>
          <w:tcPr>
            <w:tcW w:w="2065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Merge/>
            <w:vAlign w:val="center"/>
          </w:tcPr>
          <w:p w:rsidR="007A30C2" w:rsidRPr="009C3470" w:rsidRDefault="007A30C2" w:rsidP="00AB4C61"/>
        </w:tc>
        <w:tc>
          <w:tcPr>
            <w:tcW w:w="1984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5411" w:type="dxa"/>
            <w:gridSpan w:val="3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Merge/>
            <w:vAlign w:val="center"/>
          </w:tcPr>
          <w:p w:rsidR="007A30C2" w:rsidRPr="009C3470" w:rsidRDefault="007A30C2" w:rsidP="00AB4C61"/>
        </w:tc>
        <w:tc>
          <w:tcPr>
            <w:tcW w:w="1984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5411" w:type="dxa"/>
            <w:gridSpan w:val="3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Merge/>
            <w:vAlign w:val="center"/>
          </w:tcPr>
          <w:p w:rsidR="007A30C2" w:rsidRPr="009C3470" w:rsidRDefault="007A30C2" w:rsidP="00AB4C61"/>
        </w:tc>
        <w:tc>
          <w:tcPr>
            <w:tcW w:w="1984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通讯地址及邮编</w:t>
            </w:r>
          </w:p>
        </w:tc>
        <w:tc>
          <w:tcPr>
            <w:tcW w:w="5411" w:type="dxa"/>
            <w:gridSpan w:val="3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9191" w:type="dxa"/>
            <w:gridSpan w:val="5"/>
            <w:vAlign w:val="center"/>
          </w:tcPr>
          <w:p w:rsidR="007A30C2" w:rsidRPr="009C3470" w:rsidRDefault="007A30C2" w:rsidP="00AB4C61">
            <w:pPr>
              <w:spacing w:line="400" w:lineRule="exact"/>
              <w:jc w:val="left"/>
              <w:rPr>
                <w:rFonts w:eastAsia="黑体"/>
                <w:bCs/>
              </w:rPr>
            </w:pPr>
            <w:r w:rsidRPr="009C3470">
              <w:rPr>
                <w:rFonts w:eastAsia="黑体" w:hint="eastAsia"/>
                <w:bCs/>
              </w:rPr>
              <w:t>四、申报单位情况</w:t>
            </w: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395" w:type="dxa"/>
            <w:gridSpan w:val="4"/>
            <w:vAlign w:val="center"/>
          </w:tcPr>
          <w:p w:rsidR="007A30C2" w:rsidRPr="009C3470" w:rsidRDefault="007A30C2" w:rsidP="009C3470">
            <w:pPr>
              <w:spacing w:line="400" w:lineRule="exact"/>
              <w:ind w:firstLineChars="343" w:firstLine="82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上级主管单位</w:t>
            </w:r>
          </w:p>
        </w:tc>
        <w:tc>
          <w:tcPr>
            <w:tcW w:w="7395" w:type="dxa"/>
            <w:gridSpan w:val="4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510"/>
          <w:jc w:val="center"/>
        </w:trPr>
        <w:tc>
          <w:tcPr>
            <w:tcW w:w="1796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w w:val="90"/>
                <w:sz w:val="24"/>
                <w:szCs w:val="24"/>
              </w:rPr>
              <w:t>单位负责人姓名</w:t>
            </w:r>
          </w:p>
        </w:tc>
        <w:tc>
          <w:tcPr>
            <w:tcW w:w="1984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3795" w:type="dxa"/>
            <w:gridSpan w:val="2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4976"/>
          <w:jc w:val="center"/>
        </w:trPr>
        <w:tc>
          <w:tcPr>
            <w:tcW w:w="1796" w:type="dxa"/>
            <w:vAlign w:val="center"/>
          </w:tcPr>
          <w:p w:rsidR="007A30C2" w:rsidRPr="009C3470" w:rsidRDefault="007A30C2" w:rsidP="00AB4C61">
            <w:pPr>
              <w:spacing w:before="24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单位简介</w:t>
            </w:r>
          </w:p>
          <w:p w:rsidR="007A30C2" w:rsidRPr="009C3470" w:rsidRDefault="007A30C2" w:rsidP="00AB4C61">
            <w:pPr>
              <w:spacing w:before="24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9C3470">
              <w:rPr>
                <w:rFonts w:ascii="仿宋_GB2312" w:eastAsia="仿宋_GB2312"/>
                <w:sz w:val="24"/>
                <w:szCs w:val="24"/>
              </w:rPr>
              <w:t>4</w:t>
            </w:r>
            <w:r w:rsidRPr="009C3470">
              <w:rPr>
                <w:rFonts w:ascii="仿宋_GB2312" w:eastAsia="仿宋_GB2312" w:hint="eastAsia"/>
                <w:sz w:val="24"/>
                <w:szCs w:val="24"/>
              </w:rPr>
              <w:t>00字</w:t>
            </w:r>
            <w:r w:rsidRPr="009C3470">
              <w:rPr>
                <w:rFonts w:ascii="仿宋_GB2312" w:eastAsia="仿宋_GB2312"/>
                <w:sz w:val="24"/>
                <w:szCs w:val="24"/>
              </w:rPr>
              <w:t>以内）</w:t>
            </w:r>
          </w:p>
        </w:tc>
        <w:tc>
          <w:tcPr>
            <w:tcW w:w="7395" w:type="dxa"/>
            <w:gridSpan w:val="4"/>
          </w:tcPr>
          <w:p w:rsidR="007A30C2" w:rsidRPr="009C3470" w:rsidRDefault="007A30C2" w:rsidP="00AB4C61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C3470">
              <w:rPr>
                <w:rFonts w:ascii="仿宋_GB2312" w:eastAsia="仿宋_GB2312" w:hint="eastAsia"/>
                <w:sz w:val="24"/>
                <w:szCs w:val="24"/>
              </w:rPr>
              <w:t>（请简要介绍单位成立背景、业务范围、目前开展相关</w:t>
            </w:r>
            <w:r w:rsidRPr="009C3470">
              <w:rPr>
                <w:rFonts w:ascii="仿宋_GB2312" w:eastAsia="仿宋_GB2312"/>
                <w:sz w:val="24"/>
                <w:szCs w:val="24"/>
              </w:rPr>
              <w:t>工作</w:t>
            </w:r>
            <w:r w:rsidRPr="009C3470">
              <w:rPr>
                <w:rFonts w:ascii="仿宋_GB2312" w:eastAsia="仿宋_GB2312" w:hint="eastAsia"/>
                <w:sz w:val="24"/>
                <w:szCs w:val="24"/>
              </w:rPr>
              <w:t>情况及201</w:t>
            </w:r>
            <w:r w:rsidRPr="009C3470">
              <w:rPr>
                <w:rFonts w:ascii="仿宋_GB2312" w:eastAsia="仿宋_GB2312"/>
                <w:sz w:val="24"/>
                <w:szCs w:val="24"/>
              </w:rPr>
              <w:t>8</w:t>
            </w:r>
            <w:r w:rsidRPr="009C3470">
              <w:rPr>
                <w:rFonts w:ascii="仿宋_GB2312" w:eastAsia="仿宋_GB2312" w:hint="eastAsia"/>
                <w:sz w:val="24"/>
                <w:szCs w:val="24"/>
              </w:rPr>
              <w:t>年度重点工作方向）</w:t>
            </w:r>
          </w:p>
          <w:p w:rsidR="007A30C2" w:rsidRPr="009C3470" w:rsidRDefault="007A30C2" w:rsidP="00AB4C61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30C2" w:rsidRPr="009C3470" w:rsidTr="009C3470">
        <w:trPr>
          <w:cantSplit/>
          <w:trHeight w:hRule="exact" w:val="1294"/>
          <w:jc w:val="center"/>
        </w:trPr>
        <w:tc>
          <w:tcPr>
            <w:tcW w:w="9191" w:type="dxa"/>
            <w:gridSpan w:val="5"/>
            <w:vAlign w:val="center"/>
          </w:tcPr>
          <w:p w:rsidR="007A30C2" w:rsidRPr="009C3470" w:rsidRDefault="007A30C2" w:rsidP="00AB4C61">
            <w:pPr>
              <w:snapToGrid w:val="0"/>
              <w:spacing w:line="400" w:lineRule="exact"/>
              <w:rPr>
                <w:rFonts w:eastAsia="黑体"/>
                <w:bCs/>
              </w:rPr>
            </w:pPr>
            <w:r w:rsidRPr="009C3470">
              <w:rPr>
                <w:rFonts w:eastAsia="黑体" w:hint="eastAsia"/>
                <w:bCs/>
              </w:rPr>
              <w:lastRenderedPageBreak/>
              <w:t>五、立项背景及依据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（项目应属于所选类别范围，请重点</w:t>
            </w:r>
            <w:r w:rsidRPr="009C3470">
              <w:rPr>
                <w:rFonts w:ascii="仿宋_GB2312" w:eastAsia="仿宋_GB2312"/>
                <w:bCs/>
                <w:sz w:val="24"/>
                <w:szCs w:val="24"/>
              </w:rPr>
              <w:t>介绍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项目</w:t>
            </w:r>
            <w:r w:rsidRPr="009C3470">
              <w:rPr>
                <w:rFonts w:ascii="仿宋_GB2312" w:eastAsia="仿宋_GB2312"/>
                <w:bCs/>
                <w:sz w:val="24"/>
                <w:szCs w:val="24"/>
              </w:rPr>
              <w:t>是否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围绕地方经济和</w:t>
            </w:r>
            <w:r w:rsidRPr="009C3470">
              <w:rPr>
                <w:rFonts w:ascii="仿宋_GB2312" w:eastAsia="仿宋_GB2312"/>
                <w:bCs/>
                <w:sz w:val="24"/>
                <w:szCs w:val="24"/>
              </w:rPr>
              <w:t>产业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发展需求，目前具备的工作基础和阶段性工作成果，是否有领导批示等）</w:t>
            </w:r>
          </w:p>
        </w:tc>
      </w:tr>
      <w:tr w:rsidR="007A30C2" w:rsidRPr="009C3470" w:rsidTr="009C3470">
        <w:trPr>
          <w:cantSplit/>
          <w:trHeight w:hRule="exact" w:val="5245"/>
          <w:jc w:val="center"/>
        </w:trPr>
        <w:tc>
          <w:tcPr>
            <w:tcW w:w="9191" w:type="dxa"/>
            <w:gridSpan w:val="5"/>
            <w:vAlign w:val="center"/>
          </w:tcPr>
          <w:p w:rsidR="007A30C2" w:rsidRPr="009C3470" w:rsidRDefault="007A30C2" w:rsidP="00AB4C6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A30C2" w:rsidRPr="009C3470" w:rsidTr="009C3470">
        <w:trPr>
          <w:cantSplit/>
          <w:trHeight w:hRule="exact" w:val="852"/>
          <w:jc w:val="center"/>
        </w:trPr>
        <w:tc>
          <w:tcPr>
            <w:tcW w:w="9191" w:type="dxa"/>
            <w:gridSpan w:val="5"/>
            <w:vAlign w:val="center"/>
          </w:tcPr>
          <w:p w:rsidR="007A30C2" w:rsidRPr="009C3470" w:rsidRDefault="007A30C2" w:rsidP="00AB4C61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9C3470">
              <w:rPr>
                <w:rFonts w:eastAsia="黑体" w:hint="eastAsia"/>
                <w:bCs/>
              </w:rPr>
              <w:t>六、主要内容和工作方案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（项目内容应务实详细，如拟重点开展的工作、合作对象、开展方式等；工作方案中应体现各</w:t>
            </w:r>
            <w:r w:rsidRPr="009C3470">
              <w:rPr>
                <w:rFonts w:ascii="仿宋_GB2312" w:eastAsia="仿宋_GB2312"/>
                <w:bCs/>
                <w:sz w:val="24"/>
                <w:szCs w:val="24"/>
              </w:rPr>
              <w:t>参与单位的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职责分工和具体实施进度）</w:t>
            </w:r>
          </w:p>
        </w:tc>
      </w:tr>
      <w:tr w:rsidR="007A30C2" w:rsidRPr="009C3470" w:rsidTr="009C3470">
        <w:trPr>
          <w:cantSplit/>
          <w:trHeight w:val="5345"/>
          <w:jc w:val="center"/>
        </w:trPr>
        <w:tc>
          <w:tcPr>
            <w:tcW w:w="9191" w:type="dxa"/>
            <w:gridSpan w:val="5"/>
          </w:tcPr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400" w:lineRule="exact"/>
              <w:rPr>
                <w:rFonts w:eastAsia="黑体"/>
                <w:bCs/>
              </w:rPr>
            </w:pPr>
          </w:p>
        </w:tc>
      </w:tr>
    </w:tbl>
    <w:p w:rsidR="009C3470" w:rsidRDefault="009C3470"/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55"/>
        <w:gridCol w:w="382"/>
        <w:gridCol w:w="221"/>
        <w:gridCol w:w="1061"/>
        <w:gridCol w:w="1219"/>
        <w:gridCol w:w="1639"/>
        <w:gridCol w:w="618"/>
        <w:gridCol w:w="610"/>
        <w:gridCol w:w="364"/>
        <w:gridCol w:w="764"/>
        <w:gridCol w:w="1426"/>
      </w:tblGrid>
      <w:tr w:rsidR="007A30C2" w:rsidRPr="009C3470" w:rsidTr="00AB4C61">
        <w:trPr>
          <w:cantSplit/>
          <w:trHeight w:hRule="exact" w:val="578"/>
          <w:jc w:val="center"/>
        </w:trPr>
        <w:tc>
          <w:tcPr>
            <w:tcW w:w="9316" w:type="dxa"/>
            <w:gridSpan w:val="12"/>
            <w:vAlign w:val="center"/>
          </w:tcPr>
          <w:p w:rsidR="007A30C2" w:rsidRPr="009C3470" w:rsidRDefault="007A30C2" w:rsidP="00AB4C61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eastAsia="黑体" w:hint="eastAsia"/>
                <w:bCs/>
              </w:rPr>
              <w:lastRenderedPageBreak/>
              <w:t>七、配套经费</w:t>
            </w:r>
            <w:r w:rsidRPr="009C3470">
              <w:rPr>
                <w:rFonts w:eastAsia="黑体"/>
                <w:bCs/>
              </w:rPr>
              <w:t>情况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（是否有</w:t>
            </w:r>
            <w:r w:rsidRPr="009C3470">
              <w:rPr>
                <w:rFonts w:ascii="仿宋_GB2312" w:eastAsia="仿宋_GB2312"/>
                <w:bCs/>
                <w:sz w:val="24"/>
                <w:szCs w:val="24"/>
              </w:rPr>
              <w:t>配套经费支持，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具体</w:t>
            </w:r>
            <w:r w:rsidRPr="009C3470">
              <w:rPr>
                <w:rFonts w:ascii="仿宋_GB2312" w:eastAsia="仿宋_GB2312"/>
                <w:bCs/>
                <w:sz w:val="24"/>
                <w:szCs w:val="24"/>
              </w:rPr>
              <w:t>情况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）</w:t>
            </w:r>
          </w:p>
        </w:tc>
      </w:tr>
      <w:tr w:rsidR="007A30C2" w:rsidRPr="009C3470" w:rsidTr="00AB4C61">
        <w:trPr>
          <w:cantSplit/>
          <w:trHeight w:val="4081"/>
          <w:jc w:val="center"/>
        </w:trPr>
        <w:tc>
          <w:tcPr>
            <w:tcW w:w="9316" w:type="dxa"/>
            <w:gridSpan w:val="12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A30C2" w:rsidRPr="009C3470" w:rsidTr="00AB4C61">
        <w:trPr>
          <w:cantSplit/>
          <w:trHeight w:hRule="exact" w:val="660"/>
          <w:jc w:val="center"/>
        </w:trPr>
        <w:tc>
          <w:tcPr>
            <w:tcW w:w="9316" w:type="dxa"/>
            <w:gridSpan w:val="12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eastAsia="黑体" w:hint="eastAsia"/>
                <w:bCs/>
              </w:rPr>
              <w:t>八、项目预期成果和效益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（请尽量提供可量化的经济效益</w:t>
            </w:r>
            <w:r w:rsidRPr="009C3470">
              <w:rPr>
                <w:rFonts w:ascii="仿宋_GB2312" w:eastAsia="仿宋_GB2312"/>
                <w:bCs/>
                <w:sz w:val="24"/>
                <w:szCs w:val="24"/>
              </w:rPr>
              <w:t>、社会效益</w:t>
            </w:r>
            <w:r w:rsidRPr="009C3470">
              <w:rPr>
                <w:rFonts w:ascii="仿宋_GB2312" w:eastAsia="仿宋_GB2312" w:hint="eastAsia"/>
                <w:bCs/>
                <w:sz w:val="24"/>
                <w:szCs w:val="24"/>
              </w:rPr>
              <w:t>目标）</w:t>
            </w:r>
          </w:p>
        </w:tc>
      </w:tr>
      <w:tr w:rsidR="007A30C2" w:rsidRPr="009C3470" w:rsidTr="009C3470">
        <w:trPr>
          <w:cantSplit/>
          <w:trHeight w:hRule="exact" w:val="7195"/>
          <w:jc w:val="center"/>
        </w:trPr>
        <w:tc>
          <w:tcPr>
            <w:tcW w:w="9316" w:type="dxa"/>
            <w:gridSpan w:val="12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</w:rPr>
            </w:pPr>
          </w:p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</w:rPr>
            </w:pP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9316" w:type="dxa"/>
            <w:gridSpan w:val="12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黑体" w:eastAsia="黑体"/>
                <w:szCs w:val="28"/>
              </w:rPr>
            </w:pPr>
            <w:r w:rsidRPr="009C3470">
              <w:rPr>
                <w:rFonts w:ascii="黑体" w:eastAsia="黑体" w:hint="eastAsia"/>
                <w:szCs w:val="28"/>
              </w:rPr>
              <w:lastRenderedPageBreak/>
              <w:t>九、201</w:t>
            </w:r>
            <w:r w:rsidRPr="009C3470">
              <w:rPr>
                <w:rFonts w:ascii="黑体" w:eastAsia="黑体"/>
                <w:szCs w:val="28"/>
              </w:rPr>
              <w:t>8</w:t>
            </w:r>
            <w:r w:rsidRPr="009C3470">
              <w:rPr>
                <w:rFonts w:ascii="黑体" w:eastAsia="黑体" w:hint="eastAsia"/>
                <w:szCs w:val="28"/>
              </w:rPr>
              <w:t>年度项目实施进度计划</w:t>
            </w: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9316" w:type="dxa"/>
            <w:gridSpan w:val="12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项目起止时间：</w:t>
            </w:r>
            <w:r w:rsidRPr="009C3470">
              <w:rPr>
                <w:rFonts w:ascii="仿宋_GB2312" w:eastAsia="仿宋_GB2312"/>
                <w:bCs/>
                <w:sz w:val="24"/>
              </w:rPr>
              <w:t xml:space="preserve">2018 </w:t>
            </w:r>
            <w:r w:rsidRPr="009C3470">
              <w:rPr>
                <w:rFonts w:ascii="仿宋_GB2312" w:eastAsia="仿宋_GB2312" w:hint="eastAsia"/>
                <w:bCs/>
                <w:sz w:val="24"/>
              </w:rPr>
              <w:t>年</w:t>
            </w:r>
            <w:r w:rsidRPr="009C3470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bCs/>
                <w:sz w:val="24"/>
              </w:rPr>
              <w:t>1</w:t>
            </w:r>
            <w:r w:rsidRPr="009C3470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bCs/>
                <w:sz w:val="24"/>
              </w:rPr>
              <w:t>月</w:t>
            </w:r>
            <w:r w:rsidRPr="009C3470">
              <w:rPr>
                <w:rFonts w:ascii="仿宋_GB2312" w:eastAsia="仿宋_GB2312"/>
                <w:bCs/>
                <w:sz w:val="24"/>
              </w:rPr>
              <w:t xml:space="preserve"> 1 </w:t>
            </w:r>
            <w:r w:rsidRPr="009C3470">
              <w:rPr>
                <w:rFonts w:ascii="仿宋_GB2312" w:eastAsia="仿宋_GB2312" w:hint="eastAsia"/>
                <w:bCs/>
                <w:sz w:val="24"/>
              </w:rPr>
              <w:t>日</w:t>
            </w:r>
            <w:r w:rsidRPr="009C3470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bCs/>
                <w:sz w:val="24"/>
              </w:rPr>
              <w:t>起至</w:t>
            </w:r>
            <w:r w:rsidRPr="009C3470">
              <w:rPr>
                <w:rFonts w:ascii="仿宋_GB2312" w:eastAsia="仿宋_GB2312"/>
                <w:bCs/>
                <w:sz w:val="24"/>
              </w:rPr>
              <w:t xml:space="preserve">   </w:t>
            </w:r>
            <w:r w:rsidRPr="009C3470">
              <w:rPr>
                <w:rFonts w:ascii="仿宋_GB2312" w:eastAsia="仿宋_GB2312" w:hint="eastAsia"/>
                <w:bCs/>
                <w:sz w:val="24"/>
              </w:rPr>
              <w:t>月</w:t>
            </w:r>
            <w:r w:rsidRPr="009C3470">
              <w:rPr>
                <w:rFonts w:ascii="仿宋_GB2312" w:eastAsia="仿宋_GB2312"/>
                <w:bCs/>
                <w:sz w:val="24"/>
              </w:rPr>
              <w:t xml:space="preserve">   </w:t>
            </w:r>
            <w:r w:rsidRPr="009C3470">
              <w:rPr>
                <w:rFonts w:ascii="仿宋_GB2312" w:eastAsia="仿宋_GB2312" w:hint="eastAsia"/>
                <w:bCs/>
                <w:sz w:val="24"/>
              </w:rPr>
              <w:t>日止</w:t>
            </w: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1394" w:type="dxa"/>
            <w:gridSpan w:val="3"/>
            <w:vAlign w:val="center"/>
          </w:tcPr>
          <w:p w:rsidR="007A30C2" w:rsidRPr="009C3470" w:rsidRDefault="007A30C2" w:rsidP="00AB4C6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实施阶段</w:t>
            </w:r>
          </w:p>
        </w:tc>
        <w:tc>
          <w:tcPr>
            <w:tcW w:w="5732" w:type="dxa"/>
            <w:gridSpan w:val="7"/>
            <w:vAlign w:val="center"/>
          </w:tcPr>
          <w:p w:rsidR="007A30C2" w:rsidRPr="009C3470" w:rsidRDefault="007A30C2" w:rsidP="00AB4C6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目标内容</w:t>
            </w:r>
          </w:p>
        </w:tc>
        <w:tc>
          <w:tcPr>
            <w:tcW w:w="2190" w:type="dxa"/>
            <w:gridSpan w:val="2"/>
            <w:vAlign w:val="center"/>
          </w:tcPr>
          <w:p w:rsidR="007A30C2" w:rsidRPr="009C3470" w:rsidRDefault="007A30C2" w:rsidP="00AB4C6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起止时间</w:t>
            </w: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1394" w:type="dxa"/>
            <w:gridSpan w:val="3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5732" w:type="dxa"/>
            <w:gridSpan w:val="7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至</w:t>
            </w:r>
          </w:p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1394" w:type="dxa"/>
            <w:gridSpan w:val="3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5732" w:type="dxa"/>
            <w:gridSpan w:val="7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至</w:t>
            </w:r>
          </w:p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1394" w:type="dxa"/>
            <w:gridSpan w:val="3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5732" w:type="dxa"/>
            <w:gridSpan w:val="7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至</w:t>
            </w:r>
          </w:p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1394" w:type="dxa"/>
            <w:gridSpan w:val="3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第四阶段</w:t>
            </w:r>
          </w:p>
        </w:tc>
        <w:tc>
          <w:tcPr>
            <w:tcW w:w="5732" w:type="dxa"/>
            <w:gridSpan w:val="7"/>
          </w:tcPr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  <w:sz w:val="24"/>
              </w:rPr>
            </w:pPr>
          </w:p>
        </w:tc>
        <w:tc>
          <w:tcPr>
            <w:tcW w:w="2190" w:type="dxa"/>
            <w:gridSpan w:val="2"/>
          </w:tcPr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  <w:p w:rsidR="007A30C2" w:rsidRPr="009C3470" w:rsidRDefault="007A30C2" w:rsidP="00AB4C6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至</w:t>
            </w:r>
          </w:p>
          <w:p w:rsidR="007A30C2" w:rsidRPr="009C3470" w:rsidRDefault="007A30C2" w:rsidP="00AB4C61">
            <w:pPr>
              <w:spacing w:line="540" w:lineRule="exact"/>
              <w:jc w:val="center"/>
              <w:rPr>
                <w:rFonts w:eastAsia="黑体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1394" w:type="dxa"/>
            <w:gridSpan w:val="3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  <w:sz w:val="24"/>
              </w:rPr>
            </w:pPr>
            <w:r w:rsidRPr="009C3470">
              <w:rPr>
                <w:rFonts w:eastAsia="黑体" w:hint="eastAsia"/>
                <w:bCs/>
                <w:sz w:val="24"/>
              </w:rPr>
              <w:t>……</w:t>
            </w:r>
          </w:p>
        </w:tc>
        <w:tc>
          <w:tcPr>
            <w:tcW w:w="5732" w:type="dxa"/>
            <w:gridSpan w:val="7"/>
          </w:tcPr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  <w:sz w:val="24"/>
              </w:rPr>
            </w:pPr>
          </w:p>
        </w:tc>
        <w:tc>
          <w:tcPr>
            <w:tcW w:w="2190" w:type="dxa"/>
            <w:gridSpan w:val="2"/>
          </w:tcPr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  <w:sz w:val="24"/>
              </w:rPr>
            </w:pP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9316" w:type="dxa"/>
            <w:gridSpan w:val="12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eastAsia="黑体"/>
                <w:bCs/>
              </w:rPr>
            </w:pPr>
            <w:r w:rsidRPr="009C3470">
              <w:rPr>
                <w:rFonts w:eastAsia="黑体" w:hint="eastAsia"/>
                <w:bCs/>
              </w:rPr>
              <w:t>十、项目负责人及主要参加人员</w:t>
            </w: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757" w:type="dxa"/>
            <w:vAlign w:val="center"/>
          </w:tcPr>
          <w:p w:rsidR="007A30C2" w:rsidRPr="009C3470" w:rsidRDefault="007A30C2" w:rsidP="00AB4C61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858" w:type="dxa"/>
            <w:gridSpan w:val="3"/>
            <w:vAlign w:val="center"/>
          </w:tcPr>
          <w:p w:rsidR="007A30C2" w:rsidRPr="009C3470" w:rsidRDefault="007A30C2" w:rsidP="00AB4C61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061" w:type="dxa"/>
            <w:vAlign w:val="center"/>
          </w:tcPr>
          <w:p w:rsidR="007A30C2" w:rsidRPr="009C3470" w:rsidRDefault="007A30C2" w:rsidP="00AB4C61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年龄</w:t>
            </w:r>
          </w:p>
        </w:tc>
        <w:tc>
          <w:tcPr>
            <w:tcW w:w="1219" w:type="dxa"/>
            <w:vAlign w:val="center"/>
          </w:tcPr>
          <w:p w:rsidR="007A30C2" w:rsidRPr="009C3470" w:rsidRDefault="007A30C2" w:rsidP="00AB4C6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  <w:p w:rsidR="007A30C2" w:rsidRPr="009C3470" w:rsidRDefault="007A30C2" w:rsidP="00AB4C6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职称</w:t>
            </w:r>
          </w:p>
        </w:tc>
        <w:tc>
          <w:tcPr>
            <w:tcW w:w="2257" w:type="dxa"/>
            <w:gridSpan w:val="2"/>
            <w:vAlign w:val="center"/>
          </w:tcPr>
          <w:p w:rsidR="007A30C2" w:rsidRPr="009C3470" w:rsidRDefault="007A30C2" w:rsidP="00AB4C61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1738" w:type="dxa"/>
            <w:gridSpan w:val="3"/>
            <w:vAlign w:val="center"/>
          </w:tcPr>
          <w:p w:rsidR="007A30C2" w:rsidRPr="009C3470" w:rsidRDefault="007A30C2" w:rsidP="00AB4C6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在本项目中承担的主要工作</w:t>
            </w:r>
          </w:p>
        </w:tc>
        <w:tc>
          <w:tcPr>
            <w:tcW w:w="1426" w:type="dxa"/>
            <w:vAlign w:val="center"/>
          </w:tcPr>
          <w:p w:rsidR="007A30C2" w:rsidRPr="009C3470" w:rsidRDefault="007A30C2" w:rsidP="00AB4C6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备注</w:t>
            </w: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757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5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757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5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757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5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757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85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757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85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757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85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757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85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0C2" w:rsidRPr="009C3470" w:rsidTr="009C3470">
        <w:trPr>
          <w:cantSplit/>
          <w:trHeight w:val="624"/>
          <w:jc w:val="center"/>
        </w:trPr>
        <w:tc>
          <w:tcPr>
            <w:tcW w:w="757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85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30C2" w:rsidRPr="009C3470" w:rsidTr="00AB4C61">
        <w:trPr>
          <w:cantSplit/>
          <w:trHeight w:val="645"/>
          <w:jc w:val="center"/>
        </w:trPr>
        <w:tc>
          <w:tcPr>
            <w:tcW w:w="9316" w:type="dxa"/>
            <w:gridSpan w:val="12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rFonts w:ascii="楷体_GB2312" w:eastAsia="楷体_GB2312"/>
                <w:szCs w:val="21"/>
              </w:rPr>
            </w:pPr>
            <w:r w:rsidRPr="009C3470">
              <w:rPr>
                <w:rFonts w:eastAsia="黑体" w:hint="eastAsia"/>
                <w:bCs/>
              </w:rPr>
              <w:lastRenderedPageBreak/>
              <w:t>十一、项目经费预算</w:t>
            </w:r>
          </w:p>
        </w:tc>
      </w:tr>
      <w:tr w:rsidR="007A30C2" w:rsidRPr="009C3470" w:rsidTr="00AB4C61">
        <w:trPr>
          <w:cantSplit/>
          <w:trHeight w:val="4289"/>
          <w:jc w:val="center"/>
        </w:trPr>
        <w:tc>
          <w:tcPr>
            <w:tcW w:w="9316" w:type="dxa"/>
            <w:gridSpan w:val="12"/>
          </w:tcPr>
          <w:p w:rsidR="007A30C2" w:rsidRPr="009C3470" w:rsidRDefault="007A30C2" w:rsidP="007A30C2">
            <w:pPr>
              <w:snapToGrid w:val="0"/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经费总预算    万元，其中：</w:t>
            </w:r>
          </w:p>
          <w:p w:rsidR="007A30C2" w:rsidRPr="009C3470" w:rsidRDefault="007A30C2" w:rsidP="007A30C2">
            <w:pPr>
              <w:snapToGrid w:val="0"/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1.申请中国科协创新驱动</w:t>
            </w:r>
            <w:r w:rsidRPr="009C3470">
              <w:rPr>
                <w:rFonts w:ascii="仿宋_GB2312" w:eastAsia="仿宋_GB2312"/>
                <w:sz w:val="24"/>
              </w:rPr>
              <w:t>助力工程专项</w:t>
            </w:r>
            <w:r w:rsidRPr="009C3470">
              <w:rPr>
                <w:rFonts w:ascii="仿宋_GB2312" w:eastAsia="仿宋_GB2312" w:hint="eastAsia"/>
                <w:sz w:val="24"/>
              </w:rPr>
              <w:t>经费    万元</w:t>
            </w:r>
          </w:p>
          <w:p w:rsidR="007A30C2" w:rsidRPr="009C3470" w:rsidRDefault="007A30C2" w:rsidP="007A30C2">
            <w:pPr>
              <w:snapToGrid w:val="0"/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2.自有经费                    万元</w:t>
            </w:r>
          </w:p>
          <w:p w:rsidR="007A30C2" w:rsidRPr="009C3470" w:rsidRDefault="007A30C2" w:rsidP="009C3470">
            <w:pPr>
              <w:snapToGrid w:val="0"/>
              <w:spacing w:line="500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包括：国家财政拨款        万元  （来源：    ）</w:t>
            </w:r>
          </w:p>
          <w:p w:rsidR="007A30C2" w:rsidRPr="009C3470" w:rsidRDefault="007A30C2" w:rsidP="009C3470">
            <w:pPr>
              <w:snapToGrid w:val="0"/>
              <w:spacing w:line="500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 xml:space="preserve">      地方</w:t>
            </w:r>
            <w:r w:rsidRPr="009C3470">
              <w:rPr>
                <w:rFonts w:ascii="仿宋_GB2312" w:eastAsia="仿宋_GB2312"/>
                <w:sz w:val="24"/>
              </w:rPr>
              <w:t>政府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配套        万元  </w:t>
            </w:r>
          </w:p>
          <w:p w:rsidR="007A30C2" w:rsidRPr="009C3470" w:rsidRDefault="007A30C2" w:rsidP="009C3470">
            <w:pPr>
              <w:snapToGrid w:val="0"/>
              <w:spacing w:line="500" w:lineRule="exact"/>
              <w:ind w:firstLineChars="846" w:firstLine="203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单位自筹         万元</w:t>
            </w:r>
          </w:p>
          <w:p w:rsidR="007A30C2" w:rsidRPr="009C3470" w:rsidRDefault="007A30C2" w:rsidP="009C3470">
            <w:pPr>
              <w:snapToGrid w:val="0"/>
              <w:spacing w:line="500" w:lineRule="exact"/>
              <w:ind w:firstLineChars="846" w:firstLine="203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企业</w:t>
            </w:r>
            <w:r w:rsidRPr="009C3470">
              <w:rPr>
                <w:rFonts w:ascii="仿宋_GB2312" w:eastAsia="仿宋_GB2312"/>
                <w:sz w:val="24"/>
              </w:rPr>
              <w:t>投入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        万元</w:t>
            </w:r>
          </w:p>
          <w:p w:rsidR="007A30C2" w:rsidRPr="009C3470" w:rsidRDefault="007A30C2" w:rsidP="009C3470">
            <w:pPr>
              <w:snapToGrid w:val="0"/>
              <w:spacing w:line="5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其他          万元</w:t>
            </w:r>
          </w:p>
        </w:tc>
      </w:tr>
      <w:tr w:rsidR="007A30C2" w:rsidRPr="009C3470" w:rsidTr="00AB4C61">
        <w:trPr>
          <w:cantSplit/>
          <w:trHeight w:hRule="exact" w:val="645"/>
          <w:jc w:val="center"/>
        </w:trPr>
        <w:tc>
          <w:tcPr>
            <w:tcW w:w="9316" w:type="dxa"/>
            <w:gridSpan w:val="12"/>
          </w:tcPr>
          <w:p w:rsidR="007A30C2" w:rsidRPr="009C3470" w:rsidRDefault="007A30C2" w:rsidP="00AB4C61">
            <w:pPr>
              <w:snapToGrid w:val="0"/>
              <w:spacing w:line="540" w:lineRule="exact"/>
              <w:jc w:val="right"/>
              <w:rPr>
                <w:rFonts w:ascii="黑体" w:eastAsia="黑体"/>
                <w:bCs/>
              </w:rPr>
            </w:pPr>
            <w:r w:rsidRPr="009C3470">
              <w:rPr>
                <w:rFonts w:ascii="仿宋_GB2312" w:eastAsia="仿宋_GB2312" w:hint="eastAsia"/>
                <w:szCs w:val="28"/>
              </w:rPr>
              <w:t xml:space="preserve">经费支出预算表 </w:t>
            </w:r>
            <w:r w:rsidRPr="009C3470">
              <w:rPr>
                <w:rFonts w:ascii="黑体" w:eastAsia="黑体" w:hint="eastAsia"/>
              </w:rPr>
              <w:t xml:space="preserve">                 单位：万元</w:t>
            </w:r>
          </w:p>
        </w:tc>
      </w:tr>
      <w:tr w:rsidR="007A30C2" w:rsidRPr="009C3470" w:rsidTr="00AB4C61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7A30C2" w:rsidRPr="009C3470" w:rsidRDefault="007A30C2" w:rsidP="00AB4C61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编号</w:t>
            </w:r>
          </w:p>
        </w:tc>
        <w:tc>
          <w:tcPr>
            <w:tcW w:w="4522" w:type="dxa"/>
            <w:gridSpan w:val="5"/>
          </w:tcPr>
          <w:p w:rsidR="007A30C2" w:rsidRPr="009C3470" w:rsidRDefault="007A30C2" w:rsidP="00AB4C61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支出内容</w:t>
            </w:r>
          </w:p>
        </w:tc>
        <w:tc>
          <w:tcPr>
            <w:tcW w:w="1228" w:type="dxa"/>
            <w:gridSpan w:val="2"/>
          </w:tcPr>
          <w:p w:rsidR="007A30C2" w:rsidRPr="009C3470" w:rsidRDefault="007A30C2" w:rsidP="007A30C2">
            <w:pPr>
              <w:snapToGrid w:val="0"/>
              <w:spacing w:line="540" w:lineRule="exact"/>
              <w:ind w:leftChars="-6" w:hangingChars="7" w:hanging="17"/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金额</w:t>
            </w:r>
          </w:p>
        </w:tc>
        <w:tc>
          <w:tcPr>
            <w:tcW w:w="2554" w:type="dxa"/>
            <w:gridSpan w:val="3"/>
          </w:tcPr>
          <w:p w:rsidR="007A30C2" w:rsidRPr="009C3470" w:rsidRDefault="007A30C2" w:rsidP="00AB4C61">
            <w:pPr>
              <w:snapToGrid w:val="0"/>
              <w:spacing w:line="540" w:lineRule="exact"/>
              <w:ind w:firstLineChars="12" w:firstLine="29"/>
              <w:jc w:val="center"/>
              <w:rPr>
                <w:rFonts w:ascii="仿宋_GB2312" w:eastAsia="仿宋_GB2312"/>
                <w:bCs/>
                <w:sz w:val="24"/>
              </w:rPr>
            </w:pPr>
            <w:r w:rsidRPr="009C3470">
              <w:rPr>
                <w:rFonts w:ascii="仿宋_GB2312" w:eastAsia="仿宋_GB2312" w:hint="eastAsia"/>
                <w:bCs/>
                <w:sz w:val="24"/>
              </w:rPr>
              <w:t>备注</w:t>
            </w:r>
          </w:p>
        </w:tc>
      </w:tr>
      <w:tr w:rsidR="007A30C2" w:rsidRPr="009C3470" w:rsidTr="00AB4C61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522" w:type="dxa"/>
            <w:gridSpan w:val="5"/>
          </w:tcPr>
          <w:p w:rsidR="007A30C2" w:rsidRPr="009C3470" w:rsidRDefault="007A30C2" w:rsidP="00AB4C61">
            <w:pPr>
              <w:snapToGrid w:val="0"/>
              <w:spacing w:line="5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2554" w:type="dxa"/>
            <w:gridSpan w:val="3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</w:tr>
      <w:tr w:rsidR="007A30C2" w:rsidRPr="009C3470" w:rsidTr="00AB4C61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522" w:type="dxa"/>
            <w:gridSpan w:val="5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2554" w:type="dxa"/>
            <w:gridSpan w:val="3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</w:tr>
      <w:tr w:rsidR="007A30C2" w:rsidRPr="009C3470" w:rsidTr="00AB4C61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4522" w:type="dxa"/>
            <w:gridSpan w:val="5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2554" w:type="dxa"/>
            <w:gridSpan w:val="3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</w:tr>
      <w:tr w:rsidR="007A30C2" w:rsidRPr="009C3470" w:rsidTr="00AB4C61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4522" w:type="dxa"/>
            <w:gridSpan w:val="5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2554" w:type="dxa"/>
            <w:gridSpan w:val="3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</w:tr>
      <w:tr w:rsidR="007A30C2" w:rsidRPr="009C3470" w:rsidTr="00AB4C61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4522" w:type="dxa"/>
            <w:gridSpan w:val="5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2554" w:type="dxa"/>
            <w:gridSpan w:val="3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</w:tr>
      <w:tr w:rsidR="007A30C2" w:rsidRPr="009C3470" w:rsidTr="00AB4C61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4522" w:type="dxa"/>
            <w:gridSpan w:val="5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2554" w:type="dxa"/>
            <w:gridSpan w:val="3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</w:tr>
      <w:tr w:rsidR="007A30C2" w:rsidRPr="009C3470" w:rsidTr="00AB4C61">
        <w:trPr>
          <w:cantSplit/>
          <w:trHeight w:hRule="exact" w:val="645"/>
          <w:jc w:val="center"/>
        </w:trPr>
        <w:tc>
          <w:tcPr>
            <w:tcW w:w="1012" w:type="dxa"/>
            <w:gridSpan w:val="2"/>
          </w:tcPr>
          <w:p w:rsidR="007A30C2" w:rsidRPr="009C3470" w:rsidRDefault="007A30C2" w:rsidP="00AB4C6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4522" w:type="dxa"/>
            <w:gridSpan w:val="5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  <w:tc>
          <w:tcPr>
            <w:tcW w:w="2554" w:type="dxa"/>
            <w:gridSpan w:val="3"/>
          </w:tcPr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黑体" w:eastAsia="黑体"/>
                <w:sz w:val="24"/>
              </w:rPr>
            </w:pPr>
          </w:p>
        </w:tc>
      </w:tr>
      <w:tr w:rsidR="007A30C2" w:rsidRPr="009C3470" w:rsidTr="009C3470">
        <w:trPr>
          <w:cantSplit/>
          <w:trHeight w:hRule="exact" w:val="2424"/>
          <w:jc w:val="center"/>
        </w:trPr>
        <w:tc>
          <w:tcPr>
            <w:tcW w:w="9316" w:type="dxa"/>
            <w:gridSpan w:val="12"/>
          </w:tcPr>
          <w:p w:rsidR="007A30C2" w:rsidRPr="009C3470" w:rsidRDefault="007A30C2" w:rsidP="007A30C2">
            <w:pPr>
              <w:snapToGrid w:val="0"/>
              <w:spacing w:beforeLines="100" w:before="240"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测算依据：</w:t>
            </w:r>
          </w:p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1.</w:t>
            </w:r>
          </w:p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2.</w:t>
            </w:r>
          </w:p>
          <w:p w:rsidR="007A30C2" w:rsidRPr="009C3470" w:rsidRDefault="007A30C2" w:rsidP="007A30C2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黑体" w:eastAsia="黑体" w:hint="eastAsia"/>
                <w:sz w:val="24"/>
              </w:rPr>
              <w:t>…</w:t>
            </w:r>
          </w:p>
        </w:tc>
      </w:tr>
      <w:tr w:rsidR="007A30C2" w:rsidRPr="009C3470" w:rsidTr="00AB4C61">
        <w:trPr>
          <w:cantSplit/>
          <w:trHeight w:hRule="exact" w:val="790"/>
          <w:jc w:val="center"/>
        </w:trPr>
        <w:tc>
          <w:tcPr>
            <w:tcW w:w="9316" w:type="dxa"/>
            <w:gridSpan w:val="12"/>
            <w:vAlign w:val="center"/>
          </w:tcPr>
          <w:p w:rsidR="007A30C2" w:rsidRPr="009C3470" w:rsidRDefault="007A30C2" w:rsidP="00AB4C61">
            <w:pPr>
              <w:spacing w:line="540" w:lineRule="exact"/>
              <w:rPr>
                <w:szCs w:val="28"/>
              </w:rPr>
            </w:pPr>
            <w:r w:rsidRPr="009C3470">
              <w:rPr>
                <w:rFonts w:eastAsia="黑体" w:hint="eastAsia"/>
                <w:bCs/>
              </w:rPr>
              <w:lastRenderedPageBreak/>
              <w:t>十二、申报单位意见</w:t>
            </w:r>
            <w:r w:rsidRPr="009C3470">
              <w:rPr>
                <w:rFonts w:ascii="仿宋_GB2312" w:eastAsia="仿宋_GB2312" w:hint="eastAsia"/>
                <w:sz w:val="24"/>
              </w:rPr>
              <w:t>（是否同意申报，申报所填写内容是否准确）</w:t>
            </w:r>
          </w:p>
        </w:tc>
      </w:tr>
      <w:tr w:rsidR="007A30C2" w:rsidRPr="009C3470" w:rsidTr="00AB4C61">
        <w:trPr>
          <w:cantSplit/>
          <w:trHeight w:val="12185"/>
          <w:jc w:val="center"/>
        </w:trPr>
        <w:tc>
          <w:tcPr>
            <w:tcW w:w="9316" w:type="dxa"/>
            <w:gridSpan w:val="12"/>
          </w:tcPr>
          <w:p w:rsidR="007A30C2" w:rsidRPr="009C3470" w:rsidRDefault="007A30C2" w:rsidP="00AB4C61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 xml:space="preserve">项目负责人（签名）：            </w:t>
            </w:r>
            <w:r w:rsidRPr="009C3470">
              <w:rPr>
                <w:rFonts w:ascii="仿宋_GB2312" w:eastAsia="仿宋_GB2312"/>
                <w:sz w:val="24"/>
              </w:rPr>
              <w:t xml:space="preserve">              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年 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月 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日 </w:t>
            </w:r>
          </w:p>
          <w:p w:rsidR="007A30C2" w:rsidRPr="009C3470" w:rsidRDefault="007A30C2" w:rsidP="00AB4C61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 xml:space="preserve">申报单位负责人（签名）：                  </w:t>
            </w:r>
            <w:r w:rsidRPr="009C3470">
              <w:rPr>
                <w:rFonts w:ascii="仿宋_GB2312" w:eastAsia="仿宋_GB2312"/>
                <w:sz w:val="24"/>
              </w:rPr>
              <w:t xml:space="preserve">       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>单位公章</w:t>
            </w:r>
          </w:p>
          <w:p w:rsidR="007A30C2" w:rsidRPr="009C3470" w:rsidRDefault="007A30C2" w:rsidP="009C3470">
            <w:pPr>
              <w:spacing w:line="540" w:lineRule="exact"/>
              <w:ind w:right="480" w:firstLineChars="2550" w:firstLine="612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 月 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日</w:t>
            </w:r>
          </w:p>
          <w:p w:rsidR="007A30C2" w:rsidRPr="009C3470" w:rsidRDefault="007A30C2" w:rsidP="009C3470">
            <w:pPr>
              <w:spacing w:line="540" w:lineRule="exact"/>
              <w:ind w:right="480" w:firstLineChars="2550" w:firstLine="61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9C3470">
            <w:pPr>
              <w:spacing w:line="540" w:lineRule="exact"/>
              <w:ind w:right="480" w:firstLineChars="2550" w:firstLine="61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9C3470">
            <w:pPr>
              <w:spacing w:line="540" w:lineRule="exact"/>
              <w:ind w:right="480" w:firstLineChars="2550" w:firstLine="61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9C3470">
            <w:pPr>
              <w:spacing w:line="540" w:lineRule="exact"/>
              <w:ind w:right="480" w:firstLineChars="2550" w:firstLine="61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9C3470">
            <w:pPr>
              <w:spacing w:line="540" w:lineRule="exact"/>
              <w:ind w:right="480" w:firstLineChars="2550" w:firstLine="61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9C3470">
            <w:pPr>
              <w:spacing w:line="540" w:lineRule="exact"/>
              <w:ind w:right="480" w:firstLineChars="2550" w:firstLine="61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9C3470">
            <w:pPr>
              <w:spacing w:line="540" w:lineRule="exact"/>
              <w:ind w:right="480" w:firstLineChars="2550" w:firstLine="61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pacing w:line="540" w:lineRule="exact"/>
              <w:ind w:right="480"/>
              <w:rPr>
                <w:rFonts w:ascii="仿宋_GB2312" w:eastAsia="仿宋_GB2312"/>
                <w:sz w:val="24"/>
              </w:rPr>
            </w:pPr>
          </w:p>
        </w:tc>
      </w:tr>
      <w:tr w:rsidR="007A30C2" w:rsidRPr="009C3470" w:rsidTr="00AB4C61">
        <w:trPr>
          <w:cantSplit/>
          <w:trHeight w:val="5654"/>
          <w:jc w:val="center"/>
        </w:trPr>
        <w:tc>
          <w:tcPr>
            <w:tcW w:w="9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2" w:rsidRPr="009C3470" w:rsidRDefault="007A30C2" w:rsidP="00AB4C61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  <w:r w:rsidRPr="009C3470">
              <w:rPr>
                <w:rFonts w:eastAsia="黑体" w:hint="eastAsia"/>
                <w:bCs/>
              </w:rPr>
              <w:lastRenderedPageBreak/>
              <w:t>十三、协作单位意见</w:t>
            </w:r>
            <w:r w:rsidRPr="009C3470">
              <w:rPr>
                <w:rFonts w:ascii="仿宋_GB2312" w:eastAsia="仿宋_GB2312" w:hint="eastAsia"/>
                <w:sz w:val="24"/>
              </w:rPr>
              <w:t>（是否同意申报，申报所填写内容是否准确）</w:t>
            </w:r>
          </w:p>
          <w:p w:rsidR="007A30C2" w:rsidRPr="009C3470" w:rsidRDefault="007A30C2" w:rsidP="00AB4C61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 xml:space="preserve">协作单位1负责人（签名）：                  </w:t>
            </w:r>
            <w:r w:rsidRPr="009C3470">
              <w:rPr>
                <w:rFonts w:ascii="仿宋_GB2312" w:eastAsia="仿宋_GB2312"/>
                <w:sz w:val="24"/>
              </w:rPr>
              <w:t xml:space="preserve">       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>单位公章</w:t>
            </w:r>
          </w:p>
          <w:p w:rsidR="007A30C2" w:rsidRPr="009C3470" w:rsidRDefault="007A30C2" w:rsidP="009C3470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 月 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日</w:t>
            </w:r>
          </w:p>
          <w:p w:rsidR="007A30C2" w:rsidRPr="009C3470" w:rsidRDefault="007A30C2" w:rsidP="009C3470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9C3470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协作单位</w:t>
            </w:r>
            <w:r w:rsidRPr="009C3470">
              <w:rPr>
                <w:rFonts w:ascii="仿宋_GB2312" w:eastAsia="仿宋_GB2312"/>
                <w:sz w:val="24"/>
              </w:rPr>
              <w:t>2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负责人（签名）：                  </w:t>
            </w:r>
            <w:r w:rsidRPr="009C3470">
              <w:rPr>
                <w:rFonts w:ascii="仿宋_GB2312" w:eastAsia="仿宋_GB2312"/>
                <w:sz w:val="24"/>
              </w:rPr>
              <w:t xml:space="preserve">       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>单位公章</w:t>
            </w:r>
          </w:p>
          <w:p w:rsidR="007A30C2" w:rsidRPr="009C3470" w:rsidRDefault="007A30C2" w:rsidP="009C3470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 月 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日</w:t>
            </w:r>
          </w:p>
          <w:p w:rsidR="007A30C2" w:rsidRPr="009C3470" w:rsidRDefault="007A30C2" w:rsidP="009C3470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9C3470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9C3470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协作单位</w:t>
            </w:r>
            <w:r w:rsidRPr="009C3470">
              <w:rPr>
                <w:rFonts w:ascii="仿宋_GB2312" w:eastAsia="仿宋_GB2312"/>
                <w:sz w:val="24"/>
              </w:rPr>
              <w:t>3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负责人（签名）：                  </w:t>
            </w:r>
            <w:r w:rsidRPr="009C3470">
              <w:rPr>
                <w:rFonts w:ascii="仿宋_GB2312" w:eastAsia="仿宋_GB2312"/>
                <w:sz w:val="24"/>
              </w:rPr>
              <w:t xml:space="preserve">       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>单位公章</w:t>
            </w:r>
          </w:p>
          <w:p w:rsidR="007A30C2" w:rsidRPr="009C3470" w:rsidRDefault="007A30C2" w:rsidP="009C3470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 月  </w:t>
            </w:r>
            <w:r w:rsidRPr="009C3470">
              <w:rPr>
                <w:rFonts w:ascii="仿宋_GB2312" w:eastAsia="仿宋_GB2312"/>
                <w:sz w:val="24"/>
              </w:rPr>
              <w:t xml:space="preserve"> </w:t>
            </w:r>
            <w:r w:rsidRPr="009C3470">
              <w:rPr>
                <w:rFonts w:ascii="仿宋_GB2312" w:eastAsia="仿宋_GB2312" w:hint="eastAsia"/>
                <w:sz w:val="24"/>
              </w:rPr>
              <w:t xml:space="preserve"> 日</w:t>
            </w:r>
          </w:p>
          <w:p w:rsidR="007A30C2" w:rsidRPr="009C3470" w:rsidRDefault="007A30C2" w:rsidP="009C3470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7A30C2" w:rsidRPr="009C3470" w:rsidRDefault="007A30C2" w:rsidP="00AB4C61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9C3470">
              <w:rPr>
                <w:rFonts w:ascii="仿宋_GB2312" w:eastAsia="仿宋_GB2312" w:hint="eastAsia"/>
                <w:sz w:val="24"/>
              </w:rPr>
              <w:t>……</w:t>
            </w:r>
          </w:p>
          <w:p w:rsidR="007A30C2" w:rsidRPr="009C3470" w:rsidRDefault="007A30C2" w:rsidP="009C3470">
            <w:pPr>
              <w:snapToGrid w:val="0"/>
              <w:spacing w:line="5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</w:tc>
      </w:tr>
    </w:tbl>
    <w:p w:rsidR="007A30C2" w:rsidRPr="009C3470" w:rsidRDefault="007A30C2" w:rsidP="007A30C2">
      <w:pPr>
        <w:shd w:val="clear" w:color="auto" w:fill="FFFFFF"/>
        <w:spacing w:line="540" w:lineRule="atLeast"/>
        <w:jc w:val="left"/>
        <w:outlineLvl w:val="0"/>
        <w:rPr>
          <w:rFonts w:ascii="仿宋_GB2312" w:eastAsia="仿宋_GB2312" w:hAnsi="宋体" w:cs="宋体"/>
          <w:bCs/>
          <w:kern w:val="36"/>
          <w:sz w:val="32"/>
          <w:szCs w:val="32"/>
        </w:rPr>
      </w:pPr>
    </w:p>
    <w:p w:rsidR="007A30C2" w:rsidRPr="009C3470" w:rsidRDefault="007A30C2" w:rsidP="007A30C2">
      <w:pPr>
        <w:jc w:val="left"/>
        <w:rPr>
          <w:rFonts w:ascii="仿宋_GB2312" w:eastAsia="仿宋_GB2312" w:hAnsi="宋体"/>
          <w:sz w:val="32"/>
          <w:szCs w:val="32"/>
        </w:rPr>
      </w:pPr>
    </w:p>
    <w:p w:rsidR="007A30C2" w:rsidRPr="009C3470" w:rsidRDefault="007A30C2" w:rsidP="007A30C2">
      <w:pPr>
        <w:jc w:val="left"/>
        <w:rPr>
          <w:rFonts w:ascii="仿宋_GB2312" w:eastAsia="仿宋_GB2312" w:hAnsi="宋体"/>
          <w:sz w:val="32"/>
          <w:szCs w:val="32"/>
        </w:rPr>
      </w:pPr>
    </w:p>
    <w:p w:rsidR="007D1671" w:rsidRPr="009C3470" w:rsidRDefault="007D1671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7D1671" w:rsidRPr="009C3470" w:rsidRDefault="007D1671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7D1671" w:rsidRPr="009C3470" w:rsidRDefault="007D1671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7D1671" w:rsidRPr="009C3470" w:rsidRDefault="007D1671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7D1671" w:rsidRPr="009C3470" w:rsidRDefault="007D1671" w:rsidP="007A30C2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ascii="仿宋_GB2312" w:eastAsia="仿宋_GB2312" w:hAnsi="Garamond" w:hint="eastAsia"/>
          <w:szCs w:val="28"/>
        </w:rPr>
      </w:pPr>
    </w:p>
    <w:sectPr w:rsidR="007D1671" w:rsidRPr="009C3470" w:rsidSect="009C3470">
      <w:footerReference w:type="even" r:id="rId7"/>
      <w:footerReference w:type="default" r:id="rId8"/>
      <w:pgSz w:w="11907" w:h="16840" w:code="9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BBB" w:rsidRDefault="00D56BBB">
      <w:r>
        <w:separator/>
      </w:r>
    </w:p>
  </w:endnote>
  <w:endnote w:type="continuationSeparator" w:id="0">
    <w:p w:rsidR="00D56BBB" w:rsidRDefault="00D5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671" w:rsidRDefault="007D1671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7D1671" w:rsidRDefault="007D167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671" w:rsidRDefault="007D1671">
    <w:pPr>
      <w:pStyle w:val="a5"/>
      <w:framePr w:h="0" w:wrap="around" w:vAnchor="text" w:hAnchor="margin" w:xAlign="outside" w:y="1"/>
      <w:rPr>
        <w:rStyle w:val="a3"/>
        <w:szCs w:val="28"/>
      </w:rPr>
    </w:pPr>
    <w:r>
      <w:rPr>
        <w:rStyle w:val="a3"/>
        <w:rFonts w:hint="eastAsia"/>
        <w:szCs w:val="28"/>
      </w:rPr>
      <w:t>—</w:t>
    </w:r>
    <w:r>
      <w:rPr>
        <w:rStyle w:val="a3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3"/>
        <w:szCs w:val="28"/>
      </w:rPr>
      <w:instrText xml:space="preserve">PAGE  </w:instrText>
    </w:r>
    <w:r>
      <w:rPr>
        <w:szCs w:val="28"/>
      </w:rPr>
      <w:fldChar w:fldCharType="separate"/>
    </w:r>
    <w:r w:rsidR="00FC7B66">
      <w:rPr>
        <w:rStyle w:val="a3"/>
        <w:noProof/>
        <w:szCs w:val="28"/>
      </w:rPr>
      <w:t>9</w:t>
    </w:r>
    <w:r>
      <w:rPr>
        <w:szCs w:val="28"/>
      </w:rPr>
      <w:fldChar w:fldCharType="end"/>
    </w:r>
    <w:r>
      <w:rPr>
        <w:rStyle w:val="a3"/>
        <w:rFonts w:hint="eastAsia"/>
        <w:szCs w:val="28"/>
      </w:rPr>
      <w:t xml:space="preserve"> </w:t>
    </w:r>
    <w:r>
      <w:rPr>
        <w:rStyle w:val="a3"/>
        <w:rFonts w:hint="eastAsia"/>
        <w:szCs w:val="28"/>
      </w:rPr>
      <w:t>—</w:t>
    </w:r>
  </w:p>
  <w:p w:rsidR="007D1671" w:rsidRDefault="007D1671">
    <w:pPr>
      <w:pStyle w:val="a5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BBB" w:rsidRDefault="00D56BBB">
      <w:r>
        <w:separator/>
      </w:r>
    </w:p>
  </w:footnote>
  <w:footnote w:type="continuationSeparator" w:id="0">
    <w:p w:rsidR="00D56BBB" w:rsidRDefault="00D56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4A5D"/>
    <w:rsid w:val="00096484"/>
    <w:rsid w:val="000C4EBA"/>
    <w:rsid w:val="000D5B3B"/>
    <w:rsid w:val="00120DB6"/>
    <w:rsid w:val="00154CF1"/>
    <w:rsid w:val="002A7B19"/>
    <w:rsid w:val="002B73EC"/>
    <w:rsid w:val="002C7DE1"/>
    <w:rsid w:val="003C53FC"/>
    <w:rsid w:val="005053AA"/>
    <w:rsid w:val="00515A48"/>
    <w:rsid w:val="005A03AE"/>
    <w:rsid w:val="005B2CC2"/>
    <w:rsid w:val="0062742E"/>
    <w:rsid w:val="006B6D12"/>
    <w:rsid w:val="006F1DC2"/>
    <w:rsid w:val="00746846"/>
    <w:rsid w:val="007A30C2"/>
    <w:rsid w:val="007D1671"/>
    <w:rsid w:val="007F0F8A"/>
    <w:rsid w:val="007F38BA"/>
    <w:rsid w:val="008915FE"/>
    <w:rsid w:val="00936327"/>
    <w:rsid w:val="0096117E"/>
    <w:rsid w:val="009B555E"/>
    <w:rsid w:val="009C3470"/>
    <w:rsid w:val="009D4E40"/>
    <w:rsid w:val="00A76279"/>
    <w:rsid w:val="00A869A8"/>
    <w:rsid w:val="00AB4C61"/>
    <w:rsid w:val="00AC727D"/>
    <w:rsid w:val="00AE0256"/>
    <w:rsid w:val="00B53DE0"/>
    <w:rsid w:val="00B57EFE"/>
    <w:rsid w:val="00B75637"/>
    <w:rsid w:val="00C344D0"/>
    <w:rsid w:val="00CF200E"/>
    <w:rsid w:val="00D012D5"/>
    <w:rsid w:val="00D34E87"/>
    <w:rsid w:val="00D56BBB"/>
    <w:rsid w:val="00D91BF4"/>
    <w:rsid w:val="00DF6FF7"/>
    <w:rsid w:val="00EC6F34"/>
    <w:rsid w:val="00FC7B66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03FB1"/>
  <w15:chartTrackingRefBased/>
  <w15:docId w15:val="{FCA892B6-F304-4EF0-84D3-313F6533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Char">
    <w:name w:val="页脚 Char"/>
    <w:basedOn w:val="a0"/>
    <w:link w:val="a5"/>
  </w:style>
  <w:style w:type="character" w:styleId="a6">
    <w:name w:val="Hyperlink"/>
    <w:rPr>
      <w:color w:val="0000FF"/>
      <w:u w:val="single"/>
    </w:rPr>
  </w:style>
  <w:style w:type="character" w:customStyle="1" w:styleId="Char0">
    <w:name w:val="批注框文本 Char"/>
    <w:link w:val="a7"/>
    <w:rPr>
      <w:sz w:val="18"/>
      <w:szCs w:val="18"/>
    </w:rPr>
  </w:style>
  <w:style w:type="paragraph" w:styleId="a8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9">
    <w:name w:val="Body Text Indent"/>
    <w:basedOn w:val="a"/>
    <w:pPr>
      <w:ind w:firstLine="555"/>
    </w:pPr>
    <w:rPr>
      <w:rFonts w:ascii="仿宋_GB2312" w:eastAsia="仿宋_GB2312"/>
      <w:sz w:val="32"/>
    </w:rPr>
  </w:style>
  <w:style w:type="paragraph" w:styleId="aa">
    <w:name w:val="Date"/>
    <w:basedOn w:val="a"/>
    <w:next w:val="a"/>
    <w:pPr>
      <w:ind w:leftChars="2500" w:left="100"/>
    </w:pPr>
    <w:rPr>
      <w:rFonts w:ascii="仿宋_GB2312" w:eastAsia="仿宋_GB2312"/>
      <w:sz w:val="30"/>
    </w:rPr>
  </w:style>
  <w:style w:type="paragraph" w:styleId="3">
    <w:name w:val="Body Text Indent 3"/>
    <w:basedOn w:val="a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2">
    <w:name w:val="Body Text Indent 2"/>
    <w:basedOn w:val="a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c">
    <w:name w:val="Normal (Web)"/>
    <w:basedOn w:val="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7">
    <w:name w:val="Balloon Text"/>
    <w:basedOn w:val="a"/>
    <w:link w:val="Char0"/>
    <w:rPr>
      <w:sz w:val="18"/>
      <w:szCs w:val="18"/>
      <w:lang w:val="x-none" w:eastAsia="x-none"/>
    </w:rPr>
  </w:style>
  <w:style w:type="paragraph" w:styleId="ad">
    <w:name w:val="Body Text"/>
    <w:basedOn w:val="a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1">
    <w:name w:val="副标题 Char"/>
    <w:link w:val="ae"/>
    <w:qFormat/>
    <w:rsid w:val="007A30C2"/>
    <w:rPr>
      <w:rFonts w:ascii="黑体" w:eastAsia="黑体" w:hAnsi="黑体"/>
      <w:bCs/>
      <w:kern w:val="28"/>
      <w:szCs w:val="32"/>
    </w:rPr>
  </w:style>
  <w:style w:type="paragraph" w:styleId="ae">
    <w:name w:val="Subtitle"/>
    <w:basedOn w:val="a"/>
    <w:next w:val="a"/>
    <w:link w:val="Char1"/>
    <w:qFormat/>
    <w:rsid w:val="007A30C2"/>
    <w:pPr>
      <w:spacing w:line="580" w:lineRule="exact"/>
      <w:jc w:val="left"/>
      <w:outlineLvl w:val="1"/>
    </w:pPr>
    <w:rPr>
      <w:rFonts w:ascii="黑体" w:eastAsia="黑体" w:hAnsi="黑体"/>
      <w:bCs/>
      <w:kern w:val="28"/>
      <w:sz w:val="20"/>
      <w:szCs w:val="32"/>
      <w:lang w:val="x-none" w:eastAsia="x-none"/>
    </w:rPr>
  </w:style>
  <w:style w:type="character" w:customStyle="1" w:styleId="Char10">
    <w:name w:val="副标题 Char1"/>
    <w:uiPriority w:val="11"/>
    <w:rsid w:val="007A30C2"/>
    <w:rPr>
      <w:rFonts w:ascii="Cambria" w:hAnsi="Cambria" w:cs="Times New Roman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9C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264</Words>
  <Characters>1510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中国科协部门发文</dc:title>
  <dc:subject/>
  <dc:creator>www</dc:creator>
  <cp:keywords/>
  <cp:lastModifiedBy>he</cp:lastModifiedBy>
  <cp:revision>2</cp:revision>
  <dcterms:created xsi:type="dcterms:W3CDTF">2018-04-10T10:00:00Z</dcterms:created>
  <dcterms:modified xsi:type="dcterms:W3CDTF">2018-04-10T10:00:00Z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